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right="-59" w:rightChars="-27"/>
        <w:jc w:val="center"/>
        <w:rPr>
          <w:rFonts w:hint="eastAsia" w:ascii="宋体" w:hAnsi="宋体" w:cs="宋体"/>
          <w:b/>
          <w:bCs/>
          <w:sz w:val="36"/>
          <w:szCs w:val="36"/>
        </w:rPr>
      </w:pPr>
      <w:r>
        <w:rPr>
          <w:rFonts w:hint="eastAsia" w:ascii="宋体" w:hAnsi="宋体" w:cs="宋体"/>
          <w:b/>
          <w:bCs/>
          <w:sz w:val="36"/>
          <w:szCs w:val="36"/>
        </w:rPr>
        <w:t>南京航空航天大学202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3</w:t>
      </w:r>
      <w:r>
        <w:rPr>
          <w:rFonts w:hint="eastAsia" w:ascii="宋体" w:hAnsi="宋体" w:cs="宋体"/>
          <w:b/>
          <w:bCs/>
          <w:sz w:val="36"/>
          <w:szCs w:val="36"/>
        </w:rPr>
        <w:t>年江苏省研究生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科研与</w:t>
      </w:r>
      <w:r>
        <w:rPr>
          <w:rFonts w:hint="eastAsia" w:ascii="宋体" w:hAnsi="宋体" w:cs="宋体"/>
          <w:b/>
          <w:bCs/>
          <w:sz w:val="36"/>
          <w:szCs w:val="36"/>
        </w:rPr>
        <w:t>实践</w:t>
      </w:r>
    </w:p>
    <w:p>
      <w:pPr>
        <w:spacing w:line="560" w:lineRule="exact"/>
        <w:ind w:right="-59" w:rightChars="-27"/>
        <w:jc w:val="center"/>
        <w:rPr>
          <w:rFonts w:ascii="宋体" w:hAnsi="宋体" w:cs="宋体"/>
          <w:sz w:val="36"/>
          <w:szCs w:val="36"/>
        </w:rPr>
      </w:pPr>
      <w:r>
        <w:rPr>
          <w:rFonts w:hint="eastAsia" w:ascii="宋体" w:hAnsi="宋体" w:cs="宋体"/>
          <w:b/>
          <w:bCs/>
          <w:sz w:val="36"/>
          <w:szCs w:val="36"/>
        </w:rPr>
        <w:t>创新计划立项名单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7"/>
          <w:szCs w:val="7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7"/>
          <w:szCs w:val="7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7"/>
          <w:szCs w:val="7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7"/>
          <w:szCs w:val="7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7"/>
          <w:szCs w:val="7"/>
        </w:rPr>
      </w:pPr>
    </w:p>
    <w:tbl>
      <w:tblPr>
        <w:tblStyle w:val="2"/>
        <w:tblW w:w="4996" w:type="pct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18"/>
        <w:gridCol w:w="1172"/>
        <w:gridCol w:w="5178"/>
        <w:gridCol w:w="1093"/>
        <w:gridCol w:w="834"/>
        <w:gridCol w:w="996"/>
      </w:tblGrid>
      <w:tr>
        <w:trPr>
          <w:trHeight w:val="634" w:hRule="exact"/>
        </w:trPr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18"/>
                <w:szCs w:val="18"/>
                <w:lang w:val="en-US" w:eastAsia="zh-CN"/>
              </w:rPr>
              <w:t>项目编号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18"/>
                <w:szCs w:val="18"/>
                <w:lang w:eastAsia="zh-CN"/>
              </w:rPr>
              <w:t>申请人</w:t>
            </w:r>
          </w:p>
        </w:tc>
        <w:tc>
          <w:tcPr>
            <w:tcW w:w="2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18"/>
                <w:szCs w:val="18"/>
                <w:lang w:eastAsia="zh-CN"/>
              </w:rPr>
              <w:t>项目名称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Microsoft JhengHei" w:hAnsi="Microsoft JhengHei" w:eastAsia="Microsoft JhengHei" w:cs="Microsoft JhengHei"/>
                <w:b/>
                <w:bCs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项目类型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cs="宋体" w:asciiTheme="minorEastAsia" w:hAnsiTheme="minorEastAsia" w:eastAsiaTheme="minor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研究生</w:t>
            </w:r>
          </w:p>
          <w:p>
            <w:pPr>
              <w:widowControl/>
              <w:jc w:val="center"/>
              <w:textAlignment w:val="center"/>
              <w:rPr>
                <w:rFonts w:ascii="Microsoft JhengHei" w:hAnsi="Microsoft JhengHei" w:eastAsia="Microsoft JhengHei" w:cs="Microsoft JhengHei"/>
                <w:b/>
                <w:bCs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层次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  <w:t>资助标准</w:t>
            </w:r>
          </w:p>
          <w:p>
            <w:pPr>
              <w:widowControl/>
              <w:jc w:val="center"/>
              <w:textAlignment w:val="center"/>
              <w:rPr>
                <w:rFonts w:hint="eastAsia" w:cs="宋体" w:asciiTheme="minorEastAsia" w:hAnsiTheme="minorEastAsia" w:eastAsiaTheme="minor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  <w:t>（万元）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exact"/>
        </w:trPr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  <w:t>KYCX23_0345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/>
              </w:rPr>
              <w:t>洪晓钦</w:t>
            </w:r>
          </w:p>
        </w:tc>
        <w:tc>
          <w:tcPr>
            <w:tcW w:w="2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  <w:t>子空间码的构造及应用研究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自然科学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博士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before="86" w:line="240" w:lineRule="auto"/>
              <w:ind w:right="0"/>
              <w:jc w:val="both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 xml:space="preserve">    1.5</w:t>
            </w:r>
          </w:p>
        </w:tc>
      </w:tr>
      <w:tr>
        <w:trPr>
          <w:trHeight w:val="634" w:hRule="exact"/>
        </w:trPr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  <w:t>KYCX23_0346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/>
              </w:rPr>
              <w:t>魏阳</w:t>
            </w:r>
          </w:p>
        </w:tc>
        <w:tc>
          <w:tcPr>
            <w:tcW w:w="2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  <w:t>基于计算成像和光纤光栅传感的裂缝监测技术研究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自然科学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博士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before="86" w:line="240" w:lineRule="auto"/>
              <w:ind w:right="0" w:rightChars="0"/>
              <w:jc w:val="both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 xml:space="preserve">    1.5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exact"/>
        </w:trPr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  <w:t>KYCX23_0347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/>
              </w:rPr>
              <w:t>张文乙</w:t>
            </w:r>
          </w:p>
        </w:tc>
        <w:tc>
          <w:tcPr>
            <w:tcW w:w="2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  <w:t>高自旋体系中量子临界和多体疤痕的研究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自然科学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博士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before="86" w:line="240" w:lineRule="auto"/>
              <w:ind w:right="0" w:rightChars="0"/>
              <w:jc w:val="both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 xml:space="preserve">    1.5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exact"/>
        </w:trPr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  <w:t>KYCX23_0348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/>
              </w:rPr>
              <w:t>沙树林</w:t>
            </w:r>
          </w:p>
        </w:tc>
        <w:tc>
          <w:tcPr>
            <w:tcW w:w="2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  <w:t>基于二维 MXene-半导体异质结柔性紫外光电器件的研究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自然科学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博士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before="86" w:line="240" w:lineRule="auto"/>
              <w:ind w:right="0" w:rightChars="0"/>
              <w:jc w:val="both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 xml:space="preserve">    1.5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exact"/>
        </w:trPr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  <w:t>KYCX23_0349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/>
              </w:rPr>
              <w:t>苏丽君</w:t>
            </w:r>
          </w:p>
        </w:tc>
        <w:tc>
          <w:tcPr>
            <w:tcW w:w="2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  <w:t>脑组织多尺度力学特性及流-固耦合模型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自然科学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博士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before="86" w:line="240" w:lineRule="auto"/>
              <w:ind w:right="0" w:rightChars="0"/>
              <w:jc w:val="both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 xml:space="preserve">    1.5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exact"/>
        </w:trPr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  <w:t>KYCX23_0350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/>
              </w:rPr>
              <w:t>陈小龙</w:t>
            </w:r>
          </w:p>
        </w:tc>
        <w:tc>
          <w:tcPr>
            <w:tcW w:w="2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  <w:t>空间结构爬行机器人运动规划及控制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自然科学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博士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before="86" w:line="240" w:lineRule="auto"/>
              <w:ind w:right="0" w:rightChars="0"/>
              <w:jc w:val="both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 xml:space="preserve">    1.5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exact"/>
        </w:trPr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  <w:t>KYCX23_0351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/>
              </w:rPr>
              <w:t>孙学超</w:t>
            </w:r>
          </w:p>
        </w:tc>
        <w:tc>
          <w:tcPr>
            <w:tcW w:w="2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  <w:t>含液多孔材料热流固耦合理论及应用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自然科学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博士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before="86" w:line="240" w:lineRule="auto"/>
              <w:ind w:right="0" w:rightChars="0"/>
              <w:jc w:val="both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 xml:space="preserve">    1.5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exact"/>
        </w:trPr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  <w:t>KYCX23_0352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/>
              </w:rPr>
              <w:t>陈景乐</w:t>
            </w:r>
          </w:p>
        </w:tc>
        <w:tc>
          <w:tcPr>
            <w:tcW w:w="2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  <w:t>基于多孔介质的流动控制数值模拟研究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自然科学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博士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before="86" w:line="240" w:lineRule="auto"/>
              <w:ind w:right="0" w:rightChars="0"/>
              <w:jc w:val="both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 xml:space="preserve">    1.5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exact"/>
        </w:trPr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  <w:t>KYCX23_0353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/>
              </w:rPr>
              <w:t>魏莹</w:t>
            </w:r>
          </w:p>
        </w:tc>
        <w:tc>
          <w:tcPr>
            <w:tcW w:w="2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  <w:t>基于声学微气泡操纵的微纳机器人识别分选技术研究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自然科学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博士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before="86" w:line="240" w:lineRule="auto"/>
              <w:ind w:right="0" w:rightChars="0"/>
              <w:jc w:val="both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 xml:space="preserve">    1.5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exact"/>
        </w:trPr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  <w:t>KYCX23_0354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/>
              </w:rPr>
              <w:t>张森皓</w:t>
            </w:r>
          </w:p>
        </w:tc>
        <w:tc>
          <w:tcPr>
            <w:tcW w:w="2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  <w:t>电液复合转向重型汽车稳定性控制研究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自然科学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博士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before="86" w:line="240" w:lineRule="auto"/>
              <w:ind w:right="0" w:rightChars="0"/>
              <w:jc w:val="both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 xml:space="preserve">    1.5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exact"/>
        </w:trPr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  <w:t>KYCX23_0355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/>
              </w:rPr>
              <w:t>陈涛</w:t>
            </w:r>
          </w:p>
        </w:tc>
        <w:tc>
          <w:tcPr>
            <w:tcW w:w="2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  <w:t>SiCf/Ti 复合材料超声振动辅助精密磨削表面完整性控制研究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自然科学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博士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before="86" w:line="240" w:lineRule="auto"/>
              <w:ind w:right="0" w:rightChars="0"/>
              <w:jc w:val="both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 xml:space="preserve">    1.5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exact"/>
        </w:trPr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  <w:t>KYCX23_0356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/>
              </w:rPr>
              <w:t>朱杨辉</w:t>
            </w:r>
          </w:p>
        </w:tc>
        <w:tc>
          <w:tcPr>
            <w:tcW w:w="2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  <w:t>变刚度仿生驱动外骨骼设计及控制研究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自然科学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博士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before="86" w:line="240" w:lineRule="auto"/>
              <w:ind w:right="0" w:rightChars="0"/>
              <w:jc w:val="both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 xml:space="preserve">    1.5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exact"/>
        </w:trPr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  <w:t>KYCX23_0357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/>
              </w:rPr>
              <w:t>耿天宇</w:t>
            </w:r>
          </w:p>
        </w:tc>
        <w:tc>
          <w:tcPr>
            <w:tcW w:w="2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  <w:t>镍基单晶材料放电-电解异区同步复合加工技术研究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自然科学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博士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before="86" w:line="240" w:lineRule="auto"/>
              <w:ind w:right="0" w:rightChars="0"/>
              <w:jc w:val="both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 xml:space="preserve">    1.5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exact"/>
        </w:trPr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  <w:t>KYCX23_0358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/>
              </w:rPr>
              <w:t>沈志豪</w:t>
            </w:r>
          </w:p>
        </w:tc>
        <w:tc>
          <w:tcPr>
            <w:tcW w:w="2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  <w:t>航空航天薄壁件飞掠式电解铣磨加工技术研究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自然科学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博士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before="86" w:line="240" w:lineRule="auto"/>
              <w:ind w:right="0" w:rightChars="0"/>
              <w:jc w:val="both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 xml:space="preserve">    1.5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exact"/>
        </w:trPr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  <w:t>KYCX23_0359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/>
              </w:rPr>
              <w:t>文世坤</w:t>
            </w:r>
          </w:p>
        </w:tc>
        <w:tc>
          <w:tcPr>
            <w:tcW w:w="2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  <w:t>刚柔耦合手术机器人灵巧构型设计与尺度参数优化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自然科学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博士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before="86" w:line="240" w:lineRule="auto"/>
              <w:ind w:right="0" w:rightChars="0"/>
              <w:jc w:val="both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 xml:space="preserve">    1.5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exact"/>
        </w:trPr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  <w:t>KYCX23_0360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/>
              </w:rPr>
              <w:t>张政</w:t>
            </w:r>
          </w:p>
        </w:tc>
        <w:tc>
          <w:tcPr>
            <w:tcW w:w="2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  <w:t>基于超级电容器的碳纤维复合材料储能结构的研究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自然科学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博士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before="86" w:line="240" w:lineRule="auto"/>
              <w:ind w:right="0" w:rightChars="0"/>
              <w:jc w:val="both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 xml:space="preserve">    1.5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exact"/>
        </w:trPr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  <w:t>KYCX23_0361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/>
              </w:rPr>
              <w:t>王崇琦</w:t>
            </w:r>
          </w:p>
        </w:tc>
        <w:tc>
          <w:tcPr>
            <w:tcW w:w="2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  <w:t>基于增材制造的结构电子一体化裂纹监测传感器实现方法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自然科学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博士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before="86" w:line="240" w:lineRule="auto"/>
              <w:ind w:right="0" w:rightChars="0"/>
              <w:jc w:val="both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 xml:space="preserve">    1.5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exact"/>
        </w:trPr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  <w:t>KYCX23_0362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/>
              </w:rPr>
              <w:t>郭君</w:t>
            </w:r>
          </w:p>
        </w:tc>
        <w:tc>
          <w:tcPr>
            <w:tcW w:w="2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  <w:t>基于嵌入式光纤传感的锂电池状态监测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自然科学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博士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before="86" w:line="240" w:lineRule="auto"/>
              <w:ind w:right="0" w:rightChars="0"/>
              <w:jc w:val="both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 xml:space="preserve">    1.5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exact"/>
        </w:trPr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  <w:t>KYCX23_0363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/>
              </w:rPr>
              <w:t>王馨瑶</w:t>
            </w:r>
          </w:p>
        </w:tc>
        <w:tc>
          <w:tcPr>
            <w:tcW w:w="2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  <w:t>高分辨率遥感图像跨域语义分割算法研究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自然科学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博士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before="86" w:line="240" w:lineRule="auto"/>
              <w:ind w:right="0" w:rightChars="0"/>
              <w:jc w:val="both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 xml:space="preserve">    1.5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exact"/>
        </w:trPr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  <w:t>KYCX23_0364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/>
              </w:rPr>
              <w:t>肖月月</w:t>
            </w:r>
          </w:p>
        </w:tc>
        <w:tc>
          <w:tcPr>
            <w:tcW w:w="2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  <w:t>肿瘤电场治疗及实时疗效评估智能模型研究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自然科学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博士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before="86" w:line="240" w:lineRule="auto"/>
              <w:ind w:right="0" w:rightChars="0"/>
              <w:jc w:val="both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 xml:space="preserve">    1.5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exact"/>
        </w:trPr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  <w:t>KYCX23_0365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/>
              </w:rPr>
              <w:t>贺军崴</w:t>
            </w:r>
          </w:p>
        </w:tc>
        <w:tc>
          <w:tcPr>
            <w:tcW w:w="2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  <w:t>基于磁光成像的钢轨缺陷检测方法研究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自然科学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博士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before="86" w:line="240" w:lineRule="auto"/>
              <w:ind w:right="0" w:rightChars="0"/>
              <w:jc w:val="both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 xml:space="preserve">    1.5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exact"/>
        </w:trPr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  <w:t>KYCX23_0366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/>
              </w:rPr>
              <w:t>刘贺</w:t>
            </w:r>
          </w:p>
        </w:tc>
        <w:tc>
          <w:tcPr>
            <w:tcW w:w="2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  <w:t>激光增材制造高强铝合金高精度微细结构形性调控研究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自然科学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博士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before="86" w:line="240" w:lineRule="auto"/>
              <w:ind w:right="0" w:rightChars="0"/>
              <w:jc w:val="both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 xml:space="preserve">    1.5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exact"/>
        </w:trPr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  <w:t>KYCX23_0367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/>
              </w:rPr>
              <w:t>许铁柱</w:t>
            </w:r>
          </w:p>
        </w:tc>
        <w:tc>
          <w:tcPr>
            <w:tcW w:w="2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  <w:t>面向极端环境质子赝电容材料储荷机制及器件的研究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自然科学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博士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before="86" w:line="240" w:lineRule="auto"/>
              <w:ind w:right="0" w:rightChars="0"/>
              <w:jc w:val="both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 xml:space="preserve">    1.5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exact"/>
        </w:trPr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  <w:t>KYCX23_0368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/>
              </w:rPr>
              <w:t>王艺博</w:t>
            </w:r>
          </w:p>
        </w:tc>
        <w:tc>
          <w:tcPr>
            <w:tcW w:w="2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  <w:t>Pb-I 基钙钛矿辐照缺陷结构调控及其对光电性能影响的研究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自然科学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博士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before="86" w:line="240" w:lineRule="auto"/>
              <w:ind w:right="0" w:rightChars="0"/>
              <w:jc w:val="both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 xml:space="preserve">    1.5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exact"/>
        </w:trPr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  <w:t>KYCX23_0369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/>
              </w:rPr>
              <w:t>郁星宇</w:t>
            </w:r>
          </w:p>
        </w:tc>
        <w:tc>
          <w:tcPr>
            <w:tcW w:w="2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  <w:t>高效宽波段光辅助锂-氧电池正极催化剂制备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自然科学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博士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before="86" w:line="240" w:lineRule="auto"/>
              <w:ind w:right="0" w:rightChars="0"/>
              <w:jc w:val="both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 xml:space="preserve">    1.5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exact"/>
        </w:trPr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  <w:t>KYCX23_0370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/>
              </w:rPr>
              <w:t>胡胜寒</w:t>
            </w:r>
          </w:p>
        </w:tc>
        <w:tc>
          <w:tcPr>
            <w:tcW w:w="2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  <w:t>金属管材多轴并联自由弯曲成形机理与质量控制研究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自然科学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博士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before="86" w:line="240" w:lineRule="auto"/>
              <w:ind w:right="0" w:rightChars="0"/>
              <w:jc w:val="both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 xml:space="preserve">    1.5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exact"/>
        </w:trPr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  <w:t>KYCX23_0371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/>
              </w:rPr>
              <w:t>陶佳麒</w:t>
            </w:r>
          </w:p>
        </w:tc>
        <w:tc>
          <w:tcPr>
            <w:tcW w:w="2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  <w:t>苛刻环境下自愈合-吸波弹性体的电磁基因编码研究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自然科学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博士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before="86" w:line="240" w:lineRule="auto"/>
              <w:ind w:right="0" w:rightChars="0"/>
              <w:jc w:val="both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 xml:space="preserve">    1.5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exact"/>
        </w:trPr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  <w:t>KYCX23_0372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/>
              </w:rPr>
              <w:t>姚海沉</w:t>
            </w:r>
          </w:p>
        </w:tc>
        <w:tc>
          <w:tcPr>
            <w:tcW w:w="2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  <w:t>仿生型相变储热单元设计及系统储热特性研究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自然科学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博士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before="86" w:line="240" w:lineRule="auto"/>
              <w:ind w:right="0" w:rightChars="0"/>
              <w:jc w:val="both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 xml:space="preserve">    1.5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exact"/>
        </w:trPr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  <w:t>KYCX23_0373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/>
              </w:rPr>
              <w:t>陈威</w:t>
            </w:r>
          </w:p>
        </w:tc>
        <w:tc>
          <w:tcPr>
            <w:tcW w:w="2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  <w:t>无轴承双凸极电机非线性悬浮力特性与悬浮控制策略研究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自然科学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博士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before="86" w:line="240" w:lineRule="auto"/>
              <w:ind w:right="0" w:rightChars="0"/>
              <w:jc w:val="both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 xml:space="preserve">    1.5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exact"/>
        </w:trPr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  <w:t>KYCX23_0374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/>
              </w:rPr>
              <w:t>鄢立彬</w:t>
            </w:r>
          </w:p>
        </w:tc>
        <w:tc>
          <w:tcPr>
            <w:tcW w:w="2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  <w:t>高可靠开关磁阻电机无电解电容驱动控制技术研究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自然科学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博士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before="86" w:line="240" w:lineRule="auto"/>
              <w:ind w:right="0" w:rightChars="0"/>
              <w:jc w:val="both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 xml:space="preserve">    1.5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exact"/>
        </w:trPr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  <w:t>KYCX23_0375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/>
              </w:rPr>
              <w:t>张东辉</w:t>
            </w:r>
          </w:p>
        </w:tc>
        <w:tc>
          <w:tcPr>
            <w:tcW w:w="2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  <w:t>实现光伏电站高频谐振抑制的 SVG 新型控制方法研究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自然科学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博士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before="86" w:line="240" w:lineRule="auto"/>
              <w:ind w:right="0" w:rightChars="0"/>
              <w:jc w:val="both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 xml:space="preserve">    1.5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exact"/>
        </w:trPr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  <w:t>KYCX23_0376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/>
              </w:rPr>
              <w:t>张伟秋</w:t>
            </w:r>
          </w:p>
        </w:tc>
        <w:tc>
          <w:tcPr>
            <w:tcW w:w="2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  <w:t>电推进高功率密度永磁电机调速系统鲁棒控制方法研究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自然科学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博士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before="86" w:line="240" w:lineRule="auto"/>
              <w:ind w:right="0" w:rightChars="0"/>
              <w:jc w:val="both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 xml:space="preserve">    1.5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exact"/>
        </w:trPr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  <w:t>KYCX23_0377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/>
              </w:rPr>
              <w:t>张敬芸</w:t>
            </w:r>
          </w:p>
        </w:tc>
        <w:tc>
          <w:tcPr>
            <w:tcW w:w="2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  <w:t>柔性电极表面大气压空气放电等离子体形成与传播机理研究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自然科学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博士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before="86" w:line="240" w:lineRule="auto"/>
              <w:ind w:right="0" w:rightChars="0"/>
              <w:jc w:val="both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 xml:space="preserve">    1.5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exact"/>
        </w:trPr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  <w:t>KYCX23_0378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/>
              </w:rPr>
              <w:t>董续东</w:t>
            </w:r>
          </w:p>
        </w:tc>
        <w:tc>
          <w:tcPr>
            <w:tcW w:w="2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  <w:t>面向冲击噪声的稀疏阵列DOA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  <w:t>估计方法研究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自然科学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博士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before="86" w:line="240" w:lineRule="auto"/>
              <w:ind w:right="0" w:rightChars="0"/>
              <w:jc w:val="both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 xml:space="preserve">    1.5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exact"/>
        </w:trPr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  <w:t>KYCX23_0379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/>
              </w:rPr>
              <w:t>朱琳</w:t>
            </w:r>
          </w:p>
        </w:tc>
        <w:tc>
          <w:tcPr>
            <w:tcW w:w="2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  <w:t>智能蒙皮天线的功能一体化设计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自然科学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博士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before="86" w:line="240" w:lineRule="auto"/>
              <w:ind w:right="0" w:rightChars="0"/>
              <w:jc w:val="both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 xml:space="preserve">    1.5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exact"/>
        </w:trPr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  <w:t>KYCX23_0380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/>
              </w:rPr>
              <w:t>张浩</w:t>
            </w:r>
          </w:p>
        </w:tc>
        <w:tc>
          <w:tcPr>
            <w:tcW w:w="2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  <w:t>高动态环境下小样本调制方式识别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自然科学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博士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before="86" w:line="240" w:lineRule="auto"/>
              <w:ind w:right="0" w:rightChars="0"/>
              <w:jc w:val="both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 xml:space="preserve">    1.5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exact"/>
        </w:trPr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  <w:t>KYCX23_0381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/>
              </w:rPr>
              <w:t>王洁</w:t>
            </w:r>
          </w:p>
        </w:tc>
        <w:tc>
          <w:tcPr>
            <w:tcW w:w="2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  <w:t>面向稀疏采样的频谱态势地图精确构建研究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自然科学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博士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before="86" w:line="240" w:lineRule="auto"/>
              <w:ind w:right="0" w:rightChars="0"/>
              <w:jc w:val="both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 xml:space="preserve">    1.5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exact"/>
        </w:trPr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  <w:t>KYCX23_0382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/>
              </w:rPr>
              <w:t>袁航</w:t>
            </w:r>
          </w:p>
        </w:tc>
        <w:tc>
          <w:tcPr>
            <w:tcW w:w="2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  <w:t>有源频率选择表面的电控/微流控技术研究和集成化实现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自然科学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博士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before="86" w:line="240" w:lineRule="auto"/>
              <w:ind w:right="0" w:rightChars="0"/>
              <w:jc w:val="both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 xml:space="preserve">    1.5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exact"/>
        </w:trPr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  <w:t>KYCX23_0383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/>
              </w:rPr>
              <w:t>任好</w:t>
            </w:r>
          </w:p>
        </w:tc>
        <w:tc>
          <w:tcPr>
            <w:tcW w:w="2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  <w:t>通信链路故障下的航天器编队容错控制研究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自然科学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博士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before="86" w:line="240" w:lineRule="auto"/>
              <w:ind w:right="0" w:rightChars="0"/>
              <w:jc w:val="both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 xml:space="preserve">    1.5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exact"/>
        </w:trPr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  <w:t>KYCX23_0384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/>
              </w:rPr>
              <w:t>李晓东</w:t>
            </w:r>
          </w:p>
        </w:tc>
        <w:tc>
          <w:tcPr>
            <w:tcW w:w="2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  <w:t>栅格概率地图驱动下的行人群体即时定位方法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自然科学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博士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before="86" w:line="240" w:lineRule="auto"/>
              <w:ind w:right="0" w:rightChars="0"/>
              <w:jc w:val="both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 xml:space="preserve">    1.5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exact"/>
        </w:trPr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  <w:t>KYCX23_0385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/>
              </w:rPr>
              <w:t>何诚</w:t>
            </w:r>
          </w:p>
        </w:tc>
        <w:tc>
          <w:tcPr>
            <w:tcW w:w="2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  <w:t>异构无人机集群通信故障下的分布式容错控制研究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自然科学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博士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before="86" w:line="240" w:lineRule="auto"/>
              <w:ind w:right="0" w:rightChars="0"/>
              <w:jc w:val="both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 xml:space="preserve">    1.5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exact"/>
        </w:trPr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  <w:t>KYCX23_0386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/>
              </w:rPr>
              <w:t>王晓龙</w:t>
            </w:r>
          </w:p>
        </w:tc>
        <w:tc>
          <w:tcPr>
            <w:tcW w:w="2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  <w:t>无人机复杂环境感知与路径规划关键技术研究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自然科学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博士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before="86" w:line="240" w:lineRule="auto"/>
              <w:ind w:right="0" w:rightChars="0"/>
              <w:jc w:val="both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 xml:space="preserve">    1.5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exact"/>
        </w:trPr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  <w:t>KYCX23_0387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/>
              </w:rPr>
              <w:t>刘翔</w:t>
            </w:r>
          </w:p>
        </w:tc>
        <w:tc>
          <w:tcPr>
            <w:tcW w:w="2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  <w:t>基于深度强化学习的无人机集群空战对抗方法研究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自然科学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博士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before="86" w:line="240" w:lineRule="auto"/>
              <w:ind w:right="0" w:rightChars="0"/>
              <w:jc w:val="both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 xml:space="preserve">    1.5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exact"/>
        </w:trPr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  <w:t>KYCX23_0388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/>
              </w:rPr>
              <w:t>廖禄伟</w:t>
            </w:r>
          </w:p>
        </w:tc>
        <w:tc>
          <w:tcPr>
            <w:tcW w:w="2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  <w:t>复杂受限环境下主动变形无人机重构控制研究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自然科学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博士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before="86" w:line="240" w:lineRule="auto"/>
              <w:ind w:right="0" w:rightChars="0"/>
              <w:jc w:val="both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 xml:space="preserve">    1.5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exact"/>
        </w:trPr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  <w:t>KYCX23_0389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/>
              </w:rPr>
              <w:t>程伟</w:t>
            </w:r>
          </w:p>
        </w:tc>
        <w:tc>
          <w:tcPr>
            <w:tcW w:w="2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  <w:t>基于视觉的“低慢小”多目标智能感知与规避技术研究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自然科学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博士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before="86" w:line="240" w:lineRule="auto"/>
              <w:ind w:right="0" w:rightChars="0"/>
              <w:jc w:val="both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 xml:space="preserve">    1.5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exact"/>
        </w:trPr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  <w:t>KYCX23_0390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/>
              </w:rPr>
              <w:t>胡寅逍</w:t>
            </w:r>
          </w:p>
        </w:tc>
        <w:tc>
          <w:tcPr>
            <w:tcW w:w="2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  <w:t>航空机载设备共因失效模型构建与定量评估方法研究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自然科学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博士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before="86" w:line="240" w:lineRule="auto"/>
              <w:ind w:right="0" w:rightChars="0"/>
              <w:jc w:val="both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 xml:space="preserve">    1.5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exact"/>
        </w:trPr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ind w:firstLine="360" w:firstLineChars="200"/>
              <w:jc w:val="both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  <w:t>KYCX23_0391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/>
              </w:rPr>
              <w:t>肖文</w:t>
            </w:r>
          </w:p>
        </w:tc>
        <w:tc>
          <w:tcPr>
            <w:tcW w:w="2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  <w:t>民机典型复材结构超手册修理评估试验与仿真研究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自然科学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博士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before="86" w:line="240" w:lineRule="auto"/>
              <w:ind w:right="0" w:rightChars="0"/>
              <w:jc w:val="both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 xml:space="preserve">    1.5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exact"/>
        </w:trPr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  <w:t>KYCX23_0392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/>
              </w:rPr>
              <w:t>李姗</w:t>
            </w:r>
          </w:p>
        </w:tc>
        <w:tc>
          <w:tcPr>
            <w:tcW w:w="2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  <w:t>城市低空物流无人机航路网络规划方法研究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自然科学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博士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before="86" w:line="240" w:lineRule="auto"/>
              <w:ind w:right="0" w:rightChars="0"/>
              <w:jc w:val="both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 xml:space="preserve">    1.5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exact"/>
        </w:trPr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  <w:t>KYCX23_0393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/>
              </w:rPr>
              <w:t>熊明兰</w:t>
            </w:r>
          </w:p>
        </w:tc>
        <w:tc>
          <w:tcPr>
            <w:tcW w:w="2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  <w:t>基于复杂数据的民航安全风险可解释智能认知方法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自然科学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博士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before="86" w:line="240" w:lineRule="auto"/>
              <w:ind w:right="0" w:rightChars="0"/>
              <w:jc w:val="both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 xml:space="preserve">    1.5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exact"/>
        </w:trPr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  <w:t>KYCX23_0394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/>
              </w:rPr>
              <w:t>张煦</w:t>
            </w:r>
          </w:p>
        </w:tc>
        <w:tc>
          <w:tcPr>
            <w:tcW w:w="2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  <w:t>考虑纱线真实几何与宏观变形的三维正交CMC</w:t>
            </w:r>
          </w:p>
          <w:p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  <w:t>结构材料一体化方法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自然科学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博士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before="86" w:line="240" w:lineRule="auto"/>
              <w:ind w:right="0" w:rightChars="0"/>
              <w:jc w:val="both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 xml:space="preserve">    1.5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exact"/>
        </w:trPr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  <w:t>KYCX23_0395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/>
              </w:rPr>
              <w:t>蔡常鹏</w:t>
            </w:r>
          </w:p>
        </w:tc>
        <w:tc>
          <w:tcPr>
            <w:tcW w:w="2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  <w:t>基于变几何的多工作模式涡轮发动机推力突变控制方法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自然科学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博士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before="86" w:line="240" w:lineRule="auto"/>
              <w:ind w:right="0" w:rightChars="0"/>
              <w:jc w:val="both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 xml:space="preserve">    1.5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exact"/>
        </w:trPr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  <w:t>KYCX23_0396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/>
              </w:rPr>
              <w:t>杨光</w:t>
            </w:r>
          </w:p>
        </w:tc>
        <w:tc>
          <w:tcPr>
            <w:tcW w:w="2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  <w:t>基于预训练模型的高可用代码自动翻译与生成技术研究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自然科学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博士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before="86" w:line="240" w:lineRule="auto"/>
              <w:ind w:right="0" w:rightChars="0"/>
              <w:jc w:val="both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 xml:space="preserve">    1.5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exact"/>
        </w:trPr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  <w:t>KYCX23_0397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/>
              </w:rPr>
              <w:t>肖祥立</w:t>
            </w:r>
          </w:p>
        </w:tc>
        <w:tc>
          <w:tcPr>
            <w:tcW w:w="2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  <w:t>面向媒体大数据共享的公平版权保护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自然科学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博士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before="86" w:line="240" w:lineRule="auto"/>
              <w:ind w:right="0" w:rightChars="0"/>
              <w:jc w:val="both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 xml:space="preserve">    1.5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exact"/>
        </w:trPr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  <w:t>KYCX23_0398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/>
              </w:rPr>
              <w:t>王路兵</w:t>
            </w:r>
          </w:p>
        </w:tc>
        <w:tc>
          <w:tcPr>
            <w:tcW w:w="2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  <w:t>飞机起落架液压系统的故障诊断与预测性维修策略研究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自然科学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博士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before="86" w:line="240" w:lineRule="auto"/>
              <w:ind w:right="0" w:rightChars="0"/>
              <w:jc w:val="both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 xml:space="preserve">    1.5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exact"/>
        </w:trPr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  <w:t>KYCX23_0399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/>
              </w:rPr>
              <w:t>陈正辉</w:t>
            </w:r>
          </w:p>
        </w:tc>
        <w:tc>
          <w:tcPr>
            <w:tcW w:w="2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  <w:t>统一战线服务全过程人民民主的优势与路径研究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人文社科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博士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before="86" w:line="240" w:lineRule="auto"/>
              <w:ind w:right="0" w:rightChars="0"/>
              <w:jc w:val="both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 xml:space="preserve">    0.8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exact"/>
        </w:trPr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  <w:t>KYCX23_0400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/>
              </w:rPr>
              <w:t>秦梓林</w:t>
            </w:r>
          </w:p>
        </w:tc>
        <w:tc>
          <w:tcPr>
            <w:tcW w:w="2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  <w:t>欧陆英语气候小说中的中国形象研究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人文社科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硕士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before="86" w:line="240" w:lineRule="auto"/>
              <w:ind w:right="0" w:rightChars="0"/>
              <w:jc w:val="both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 xml:space="preserve">    0.8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exact"/>
        </w:trPr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  <w:t>KYCX23_0401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/>
              </w:rPr>
              <w:t>刘亚娟</w:t>
            </w:r>
          </w:p>
        </w:tc>
        <w:tc>
          <w:tcPr>
            <w:tcW w:w="2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  <w:t>一语和二语阅读中回指的神经认知对比研究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人文社科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硕士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before="86" w:line="240" w:lineRule="auto"/>
              <w:ind w:right="0" w:rightChars="0"/>
              <w:jc w:val="both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 xml:space="preserve">    0.8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exact"/>
        </w:trPr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  <w:t>KYCX23_0402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/>
              </w:rPr>
              <w:t>何可可</w:t>
            </w:r>
          </w:p>
        </w:tc>
        <w:tc>
          <w:tcPr>
            <w:tcW w:w="2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  <w:t>《史记》古代官职术语英译对比研究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人文社科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硕士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before="86" w:line="240" w:lineRule="auto"/>
              <w:ind w:right="0" w:rightChars="0"/>
              <w:jc w:val="both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 xml:space="preserve">    0.8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exact"/>
        </w:trPr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  <w:t>KYCX23_0403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/>
              </w:rPr>
              <w:t>董倬嘉</w:t>
            </w:r>
          </w:p>
        </w:tc>
        <w:tc>
          <w:tcPr>
            <w:tcW w:w="2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  <w:t>中国能源转型的区域不平等测度与调控政策分析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人文社科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博士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before="86" w:line="240" w:lineRule="auto"/>
              <w:ind w:right="0" w:rightChars="0"/>
              <w:jc w:val="both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 xml:space="preserve">    0.8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exact"/>
        </w:trPr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  <w:t>KYCX23_0404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/>
              </w:rPr>
              <w:t>安艺萌</w:t>
            </w:r>
          </w:p>
        </w:tc>
        <w:tc>
          <w:tcPr>
            <w:tcW w:w="2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  <w:t>基于混频数据驱动灰建模的大气污染及其健康风险研究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人文社科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博士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before="86" w:line="240" w:lineRule="auto"/>
              <w:ind w:right="0" w:rightChars="0"/>
              <w:jc w:val="both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 xml:space="preserve">    0.8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exact"/>
        </w:trPr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  <w:t>KYCX23_0405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/>
              </w:rPr>
              <w:t>徐志存</w:t>
            </w:r>
          </w:p>
        </w:tc>
        <w:tc>
          <w:tcPr>
            <w:tcW w:w="2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  <w:t>基于灰色建模技术的锂电池剩余寿命预测研究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人文社科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博士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before="86" w:line="240" w:lineRule="auto"/>
              <w:ind w:right="0" w:rightChars="0"/>
              <w:jc w:val="both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 xml:space="preserve">    0.8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exact"/>
        </w:trPr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  <w:t>KYCX23_0406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/>
              </w:rPr>
              <w:t>张瑾木子</w:t>
            </w:r>
          </w:p>
        </w:tc>
        <w:tc>
          <w:tcPr>
            <w:tcW w:w="2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  <w:t>数据驱动下大规模群体决策者冲突分析及第三方调解研究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人文社科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博士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before="86" w:line="240" w:lineRule="auto"/>
              <w:ind w:right="0" w:rightChars="0"/>
              <w:jc w:val="both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 xml:space="preserve">    0.8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exact"/>
        </w:trPr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  <w:t>KYCX23_0407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/>
              </w:rPr>
              <w:t>来奥林</w:t>
            </w:r>
          </w:p>
        </w:tc>
        <w:tc>
          <w:tcPr>
            <w:tcW w:w="2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  <w:t>市场分割对可再生能源发展的影响：基于动态博弈模型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人文社科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博士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before="86" w:line="240" w:lineRule="auto"/>
              <w:ind w:right="0" w:rightChars="0"/>
              <w:jc w:val="both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 xml:space="preserve">    0.8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exact"/>
        </w:trPr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  <w:t>KYCX23_0408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/>
              </w:rPr>
              <w:t>李振冉</w:t>
            </w:r>
          </w:p>
        </w:tc>
        <w:tc>
          <w:tcPr>
            <w:tcW w:w="2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  <w:t>命令控制型环境规制下劳动力动态变化及成因研究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人文社科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博士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before="86" w:line="240" w:lineRule="auto"/>
              <w:ind w:right="0" w:rightChars="0"/>
              <w:jc w:val="both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 xml:space="preserve">    0.8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exact"/>
        </w:trPr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  <w:t>KYCX23_0409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/>
              </w:rPr>
              <w:t>李犟</w:t>
            </w:r>
          </w:p>
        </w:tc>
        <w:tc>
          <w:tcPr>
            <w:tcW w:w="2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  <w:t>中国众创空间创新创业效率测度、演化及提升路径研究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人文社科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博士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before="86" w:line="240" w:lineRule="auto"/>
              <w:ind w:right="0" w:rightChars="0"/>
              <w:jc w:val="both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 xml:space="preserve">    0.8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exact"/>
        </w:trPr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eastAsia="zh-CN"/>
              </w:rPr>
              <w:t>SJCX23_0097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eastAsia="zh-CN"/>
              </w:rPr>
              <w:t>白千帆</w:t>
            </w:r>
          </w:p>
        </w:tc>
        <w:tc>
          <w:tcPr>
            <w:tcW w:w="2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eastAsia="zh-CN"/>
              </w:rPr>
              <w:t>微弱电信号精密检测样机研制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自然科学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硕士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before="86" w:line="240" w:lineRule="auto"/>
              <w:ind w:right="0" w:rightChars="0"/>
              <w:jc w:val="both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 xml:space="preserve">    1.5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exact"/>
        </w:trPr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eastAsia="zh-CN"/>
              </w:rPr>
              <w:t>SJCX23_0098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eastAsia="zh-CN"/>
              </w:rPr>
              <w:t>李明松</w:t>
            </w:r>
          </w:p>
        </w:tc>
        <w:tc>
          <w:tcPr>
            <w:tcW w:w="2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eastAsia="zh-CN"/>
              </w:rPr>
              <w:t>多重故障下的直升机编队容错控制系统设计与实现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自然科学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硕士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before="86" w:line="240" w:lineRule="auto"/>
              <w:ind w:right="0" w:rightChars="0"/>
              <w:jc w:val="both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 xml:space="preserve">    1.5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exact"/>
        </w:trPr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eastAsia="zh-CN"/>
              </w:rPr>
              <w:t>SJCX23_0099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eastAsia="zh-CN"/>
              </w:rPr>
              <w:t>金淇</w:t>
            </w:r>
          </w:p>
        </w:tc>
        <w:tc>
          <w:tcPr>
            <w:tcW w:w="2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eastAsia="zh-CN"/>
              </w:rPr>
              <w:t>复合材料表面薄涂层厚度的高效智能测量技术研究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自然科学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硕士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before="86" w:line="240" w:lineRule="auto"/>
              <w:ind w:right="0" w:rightChars="0"/>
              <w:jc w:val="both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 xml:space="preserve">    1.5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exact"/>
        </w:trPr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eastAsia="zh-CN"/>
              </w:rPr>
              <w:t>SJCX23_0100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eastAsia="zh-CN"/>
              </w:rPr>
              <w:t>李熠珂</w:t>
            </w:r>
          </w:p>
        </w:tc>
        <w:tc>
          <w:tcPr>
            <w:tcW w:w="2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eastAsia="zh-CN"/>
              </w:rPr>
              <w:t>面向鲁棒语义通信的多模态知识图谱构建技术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自然科学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硕士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before="86" w:line="240" w:lineRule="auto"/>
              <w:ind w:right="0" w:rightChars="0"/>
              <w:jc w:val="both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 xml:space="preserve">    1.5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exact"/>
        </w:trPr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eastAsia="zh-CN"/>
              </w:rPr>
              <w:t>SJCX23_0101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eastAsia="zh-CN"/>
              </w:rPr>
              <w:t>何思远</w:t>
            </w:r>
          </w:p>
        </w:tc>
        <w:tc>
          <w:tcPr>
            <w:tcW w:w="2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eastAsia="zh-CN"/>
              </w:rPr>
              <w:t>电子束辐照调控单根微米线光电特性的研究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自然科学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硕士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before="86" w:line="240" w:lineRule="auto"/>
              <w:ind w:right="0" w:rightChars="0"/>
              <w:jc w:val="both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 xml:space="preserve">    1.5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exact"/>
        </w:trPr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eastAsia="zh-CN"/>
              </w:rPr>
              <w:t>SJCX23_0102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eastAsia="zh-CN"/>
              </w:rPr>
              <w:t>吕本超</w:t>
            </w:r>
          </w:p>
        </w:tc>
        <w:tc>
          <w:tcPr>
            <w:tcW w:w="2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eastAsia="zh-CN"/>
              </w:rPr>
              <w:t>超声电机驱动的高精度、高同步多叶准直器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自然科学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硕士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before="86" w:line="240" w:lineRule="auto"/>
              <w:ind w:right="0" w:rightChars="0"/>
              <w:jc w:val="both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 xml:space="preserve">    1.5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exact"/>
        </w:trPr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eastAsia="zh-CN"/>
              </w:rPr>
              <w:t>SJCX23_0103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eastAsia="zh-CN"/>
              </w:rPr>
              <w:t>唐洋洋</w:t>
            </w:r>
          </w:p>
        </w:tc>
        <w:tc>
          <w:tcPr>
            <w:tcW w:w="2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eastAsia="zh-CN"/>
              </w:rPr>
              <w:t>复杂群孔结构的水基磨粒流高效光整加工新方法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自然科学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硕士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before="86" w:line="240" w:lineRule="auto"/>
              <w:ind w:right="0" w:rightChars="0"/>
              <w:jc w:val="both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 xml:space="preserve">    1.5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exact"/>
        </w:trPr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eastAsia="zh-CN"/>
              </w:rPr>
              <w:t>SJCX23_0104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eastAsia="zh-CN"/>
              </w:rPr>
              <w:t>王鑫</w:t>
            </w:r>
          </w:p>
        </w:tc>
        <w:tc>
          <w:tcPr>
            <w:tcW w:w="2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eastAsia="zh-CN"/>
              </w:rPr>
              <w:t>电化学线性极化密封涂层孔隙及力学摩擦学性能研究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自然科学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硕士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before="86" w:line="240" w:lineRule="auto"/>
              <w:ind w:right="0" w:rightChars="0"/>
              <w:jc w:val="both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 xml:space="preserve">    1.5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exact"/>
        </w:trPr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eastAsia="zh-CN"/>
              </w:rPr>
              <w:t>SJCX23_0105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eastAsia="zh-CN"/>
              </w:rPr>
              <w:t>于海涵</w:t>
            </w:r>
          </w:p>
        </w:tc>
        <w:tc>
          <w:tcPr>
            <w:tcW w:w="2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eastAsia="zh-CN"/>
              </w:rPr>
              <w:t>不对称电流下的双凸极电机无位置传感器控制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自然科学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硕士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before="86" w:line="240" w:lineRule="auto"/>
              <w:ind w:right="0" w:rightChars="0"/>
              <w:jc w:val="both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 xml:space="preserve">    1.5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exact"/>
        </w:trPr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eastAsia="zh-CN"/>
              </w:rPr>
              <w:t>SJCX23_0106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eastAsia="zh-CN"/>
              </w:rPr>
              <w:t>任玉安</w:t>
            </w:r>
          </w:p>
        </w:tc>
        <w:tc>
          <w:tcPr>
            <w:tcW w:w="2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eastAsia="zh-CN"/>
              </w:rPr>
              <w:t>康普顿相机事件重建新方法及其在BNCT中的应用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自然科学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硕士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before="86" w:line="240" w:lineRule="auto"/>
              <w:ind w:right="0" w:rightChars="0"/>
              <w:jc w:val="both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 xml:space="preserve">    1.5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exact"/>
        </w:trPr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eastAsia="zh-CN"/>
              </w:rPr>
              <w:t>SJCX23_0107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eastAsia="zh-CN"/>
              </w:rPr>
              <w:t>潘肖然</w:t>
            </w:r>
          </w:p>
        </w:tc>
        <w:tc>
          <w:tcPr>
            <w:tcW w:w="2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eastAsia="zh-CN"/>
              </w:rPr>
              <w:t>基于航班延误成本的停机位跑道联合分配优化研究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自然科学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硕士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before="86" w:line="240" w:lineRule="auto"/>
              <w:ind w:right="0" w:rightChars="0"/>
              <w:jc w:val="both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 xml:space="preserve">    1.5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exact"/>
        </w:trPr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eastAsia="zh-CN"/>
              </w:rPr>
              <w:t>SJCX23_0108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eastAsia="zh-CN"/>
              </w:rPr>
              <w:t>冯皓月</w:t>
            </w:r>
          </w:p>
        </w:tc>
        <w:tc>
          <w:tcPr>
            <w:tcW w:w="2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eastAsia="zh-CN"/>
              </w:rPr>
              <w:t>基于VR的自主机动指令人机交互方法研究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自然科学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硕士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before="86" w:line="240" w:lineRule="auto"/>
              <w:ind w:right="0" w:rightChars="0"/>
              <w:jc w:val="both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 xml:space="preserve">    1.5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exact"/>
        </w:trPr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eastAsia="zh-CN"/>
              </w:rPr>
              <w:t>SJCX23_0109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eastAsia="zh-CN"/>
              </w:rPr>
              <w:t>韩悦</w:t>
            </w:r>
          </w:p>
        </w:tc>
        <w:tc>
          <w:tcPr>
            <w:tcW w:w="2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eastAsia="zh-CN"/>
              </w:rPr>
              <w:t>基于VR技术赋能非遗昆曲的活态传承与传播创新路径研究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人文社科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硕士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before="86" w:line="240" w:lineRule="auto"/>
              <w:ind w:right="0" w:rightChars="0"/>
              <w:jc w:val="both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 xml:space="preserve">    0.8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exact"/>
        </w:trPr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eastAsia="zh-CN"/>
              </w:rPr>
              <w:t>SJCX23_0110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eastAsia="zh-CN"/>
              </w:rPr>
              <w:t>陈襄</w:t>
            </w:r>
          </w:p>
        </w:tc>
        <w:tc>
          <w:tcPr>
            <w:tcW w:w="2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eastAsia="zh-CN"/>
              </w:rPr>
              <w:t>森林火场发展实时仿真与预测技术研究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人文社科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硕士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before="86" w:line="240" w:lineRule="auto"/>
              <w:ind w:right="0" w:rightChars="0"/>
              <w:jc w:val="both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 xml:space="preserve">    0.8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exact"/>
        </w:trPr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eastAsia="zh-CN"/>
              </w:rPr>
              <w:t>SJCX23_0111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eastAsia="zh-CN"/>
              </w:rPr>
              <w:t>罗亚南</w:t>
            </w:r>
          </w:p>
        </w:tc>
        <w:tc>
          <w:tcPr>
            <w:tcW w:w="2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eastAsia="zh-CN"/>
              </w:rPr>
              <w:t>考虑政府监管的废旧光伏组件回收引导政策研究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人文社科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硕士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before="86" w:line="240" w:lineRule="auto"/>
              <w:ind w:right="0" w:rightChars="0"/>
              <w:jc w:val="both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 xml:space="preserve">    0.8</w:t>
            </w:r>
          </w:p>
        </w:tc>
      </w:tr>
    </w:tbl>
    <w:p>
      <w:pPr>
        <w:spacing w:after="0" w:line="240" w:lineRule="auto"/>
        <w:jc w:val="center"/>
        <w:rPr>
          <w:rFonts w:hint="eastAsia" w:ascii="宋体" w:hAnsi="宋体" w:eastAsia="宋体" w:cs="宋体"/>
          <w:kern w:val="2"/>
          <w:sz w:val="18"/>
          <w:szCs w:val="18"/>
          <w:lang w:val="en-US" w:eastAsia="zh-CN" w:bidi="ar-SA"/>
        </w:rPr>
        <w:sectPr>
          <w:pgSz w:w="11910" w:h="16840"/>
          <w:pgMar w:top="1340" w:right="460" w:bottom="280" w:left="460" w:header="720" w:footer="720" w:gutter="0"/>
          <w:cols w:space="720" w:num="1"/>
        </w:sectPr>
      </w:pPr>
    </w:p>
    <w:p/>
    <w:sectPr>
      <w:pgSz w:w="11910" w:h="16840"/>
      <w:pgMar w:top="1340" w:right="460" w:bottom="280" w:left="46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Microsoft JhengHei">
    <w:panose1 w:val="020B0604030504040204"/>
    <w:charset w:val="88"/>
    <w:family w:val="swiss"/>
    <w:pitch w:val="default"/>
    <w:sig w:usb0="00000087" w:usb1="28AF40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NhZDI4NDQwNjk1MWI1ZjM3ODk0ZWI5ZjU4MmMzMTcifQ=="/>
  </w:docVars>
  <w:rsids>
    <w:rsidRoot w:val="00000000"/>
    <w:rsid w:val="05123C0E"/>
    <w:rsid w:val="0AB85257"/>
    <w:rsid w:val="0DEF71E2"/>
    <w:rsid w:val="117F262B"/>
    <w:rsid w:val="12723F3D"/>
    <w:rsid w:val="19153875"/>
    <w:rsid w:val="1ABF7F3C"/>
    <w:rsid w:val="1EAD3DE0"/>
    <w:rsid w:val="1F4533FA"/>
    <w:rsid w:val="227826C3"/>
    <w:rsid w:val="249D0326"/>
    <w:rsid w:val="33E74334"/>
    <w:rsid w:val="3AA36BA0"/>
    <w:rsid w:val="3D1428CC"/>
    <w:rsid w:val="46B8168A"/>
    <w:rsid w:val="46DB7CB6"/>
    <w:rsid w:val="4743767B"/>
    <w:rsid w:val="4D8D78A2"/>
    <w:rsid w:val="4E481A1B"/>
    <w:rsid w:val="4F78422B"/>
    <w:rsid w:val="516A6BA1"/>
    <w:rsid w:val="55DE5C68"/>
    <w:rsid w:val="5A24333C"/>
    <w:rsid w:val="5D3206EE"/>
    <w:rsid w:val="63BC45E5"/>
    <w:rsid w:val="64AD03D2"/>
    <w:rsid w:val="6EC30C22"/>
    <w:rsid w:val="76AE4262"/>
    <w:rsid w:val="7F997CB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5">
    <w:name w:val="List Paragraph"/>
    <w:basedOn w:val="1"/>
    <w:qFormat/>
    <w:uiPriority w:val="1"/>
  </w:style>
  <w:style w:type="paragraph" w:customStyle="1" w:styleId="6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4</Pages>
  <Words>2570</Words>
  <Characters>3558</Characters>
  <TotalTime>2</TotalTime>
  <ScaleCrop>false</ScaleCrop>
  <LinksUpToDate>false</LinksUpToDate>
  <CharactersWithSpaces>3884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2023-06-07T09:22:00Z</dcterms:created>
  <dc:creator>Administrator.JSJYT-20160908E</dc:creator>
  <cp:lastModifiedBy>tourist</cp:lastModifiedBy>
  <dcterms:modified xsi:type="dcterms:W3CDTF">2023-06-07T02:10:20Z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2023-06-07T00:00:00Z</vt:filetime>
  </property>
  <property fmtid="{D5CDD505-2E9C-101B-9397-08002B2CF9AE}" pid="5" name="KSOProductBuildVer">
    <vt:lpwstr>2052-11.1.0.14309</vt:lpwstr>
  </property>
  <property fmtid="{D5CDD505-2E9C-101B-9397-08002B2CF9AE}" pid="6" name="ICV">
    <vt:lpwstr>085879E24E4B4D58BDC1347A98D92DC0_13</vt:lpwstr>
  </property>
</Properties>
</file>